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0893" w14:textId="130814A5" w:rsidR="0085204E" w:rsidRDefault="001363D4" w:rsidP="009F6325">
      <w:pPr>
        <w:pStyle w:val="Kop2"/>
        <w:ind w:firstLine="0"/>
      </w:pPr>
      <w:r>
        <w:t xml:space="preserve">Bijlage: </w:t>
      </w:r>
      <w:r w:rsidR="0085204E" w:rsidRPr="0085204E">
        <w:t>Formulier kandidatuurstelling Klankbordgroep Handicap</w:t>
      </w:r>
    </w:p>
    <w:p w14:paraId="7A32BA8D" w14:textId="77777777" w:rsidR="0085204E" w:rsidRPr="0085204E" w:rsidRDefault="0085204E" w:rsidP="0085204E">
      <w:pPr>
        <w:pStyle w:val="Bodytekst"/>
        <w:rPr>
          <w:lang w:val="nl-BE"/>
        </w:rPr>
      </w:pPr>
    </w:p>
    <w:p w14:paraId="3D8D72B5" w14:textId="17B22D35" w:rsidR="0085204E" w:rsidRDefault="0085204E" w:rsidP="0085204E">
      <w:pPr>
        <w:pStyle w:val="Bodytekst"/>
        <w:numPr>
          <w:ilvl w:val="0"/>
          <w:numId w:val="2"/>
        </w:numPr>
        <w:rPr>
          <w:b/>
          <w:bCs/>
        </w:rPr>
      </w:pPr>
      <w:r w:rsidRPr="0085204E">
        <w:rPr>
          <w:b/>
          <w:bCs/>
        </w:rPr>
        <w:t>Geef een korte motivatie waarom u (al dan niet namens uw organisatie) deel wil uitmaken van de Klankbordgroep Handicap van het Vlaams Mensenrechteninstituut?</w:t>
      </w:r>
    </w:p>
    <w:p w14:paraId="4008E221" w14:textId="77777777" w:rsidR="0085204E" w:rsidRPr="00667D16" w:rsidRDefault="0085204E" w:rsidP="0085204E">
      <w:pPr>
        <w:pStyle w:val="Bodytekst"/>
        <w:ind w:left="720"/>
      </w:pPr>
    </w:p>
    <w:p w14:paraId="1F5C708F" w14:textId="77777777" w:rsidR="0085204E" w:rsidRPr="00667D16" w:rsidRDefault="0085204E" w:rsidP="0085204E">
      <w:pPr>
        <w:pStyle w:val="Bodytekst"/>
      </w:pPr>
    </w:p>
    <w:p w14:paraId="67EFE023" w14:textId="77777777" w:rsidR="0085204E" w:rsidRPr="00667D16" w:rsidRDefault="0085204E" w:rsidP="0085204E">
      <w:pPr>
        <w:pStyle w:val="Bodytekst"/>
      </w:pPr>
    </w:p>
    <w:p w14:paraId="76B07216" w14:textId="77777777" w:rsidR="0085204E" w:rsidRPr="00667D16" w:rsidRDefault="0085204E" w:rsidP="0085204E">
      <w:pPr>
        <w:pStyle w:val="Bodytekst"/>
      </w:pPr>
    </w:p>
    <w:p w14:paraId="5E90E72F" w14:textId="46B52F08" w:rsidR="0085204E" w:rsidRPr="00667D16" w:rsidRDefault="009F6325" w:rsidP="009F6325">
      <w:pPr>
        <w:pStyle w:val="Bodytekst"/>
        <w:tabs>
          <w:tab w:val="left" w:pos="4176"/>
        </w:tabs>
      </w:pPr>
      <w:r w:rsidRPr="00667D16">
        <w:tab/>
      </w:r>
    </w:p>
    <w:p w14:paraId="7BED8F02" w14:textId="77777777" w:rsidR="0085204E" w:rsidRPr="00667D16" w:rsidRDefault="0085204E" w:rsidP="0085204E">
      <w:pPr>
        <w:pStyle w:val="Bodytekst"/>
      </w:pPr>
    </w:p>
    <w:p w14:paraId="48A7A7BE" w14:textId="77777777" w:rsidR="0085204E" w:rsidRPr="00667D16" w:rsidRDefault="0085204E" w:rsidP="0085204E">
      <w:pPr>
        <w:pStyle w:val="Bodytekst"/>
      </w:pPr>
    </w:p>
    <w:p w14:paraId="28A5D6CB" w14:textId="77777777" w:rsidR="0085204E" w:rsidRPr="00667D16" w:rsidRDefault="0085204E" w:rsidP="0085204E">
      <w:pPr>
        <w:pStyle w:val="Bodytekst"/>
      </w:pPr>
    </w:p>
    <w:p w14:paraId="11B5F421" w14:textId="77777777" w:rsidR="0085204E" w:rsidRPr="00667D16" w:rsidRDefault="0085204E" w:rsidP="0085204E">
      <w:pPr>
        <w:pStyle w:val="Bodytekst"/>
      </w:pPr>
    </w:p>
    <w:p w14:paraId="7ADE0928" w14:textId="77777777" w:rsidR="0085204E" w:rsidRPr="00667D16" w:rsidRDefault="0085204E" w:rsidP="0085204E">
      <w:pPr>
        <w:pStyle w:val="Bodytekst"/>
      </w:pPr>
    </w:p>
    <w:p w14:paraId="5CE30A75" w14:textId="77777777" w:rsidR="0085204E" w:rsidRPr="00667D16" w:rsidRDefault="0085204E" w:rsidP="0085204E">
      <w:pPr>
        <w:pStyle w:val="Bodytekst"/>
      </w:pPr>
    </w:p>
    <w:p w14:paraId="7AC49098" w14:textId="77777777" w:rsidR="0085204E" w:rsidRPr="00667D16" w:rsidRDefault="0085204E" w:rsidP="0085204E">
      <w:pPr>
        <w:pStyle w:val="Bodytekst"/>
      </w:pPr>
    </w:p>
    <w:p w14:paraId="3823493A" w14:textId="77777777" w:rsidR="0085204E" w:rsidRPr="00667D16" w:rsidRDefault="0085204E" w:rsidP="0085204E">
      <w:pPr>
        <w:pStyle w:val="Bodytekst"/>
      </w:pPr>
    </w:p>
    <w:p w14:paraId="3C65CBD3" w14:textId="77777777" w:rsidR="0085204E" w:rsidRPr="0085204E" w:rsidRDefault="0085204E" w:rsidP="0085204E">
      <w:pPr>
        <w:pStyle w:val="Bodytekst"/>
        <w:rPr>
          <w:b/>
          <w:bCs/>
        </w:rPr>
      </w:pPr>
    </w:p>
    <w:p w14:paraId="5CAA0341" w14:textId="77777777" w:rsidR="0085204E" w:rsidRDefault="0085204E" w:rsidP="0085204E">
      <w:pPr>
        <w:pStyle w:val="Bodytekst"/>
        <w:numPr>
          <w:ilvl w:val="0"/>
          <w:numId w:val="2"/>
        </w:numPr>
        <w:rPr>
          <w:b/>
          <w:bCs/>
        </w:rPr>
      </w:pPr>
      <w:r w:rsidRPr="0085204E">
        <w:rPr>
          <w:b/>
          <w:bCs/>
        </w:rPr>
        <w:t>Vertel iets meer over uw eigen ervaring met handicap en/of over de organisatie die u vertegenwoordigt.</w:t>
      </w:r>
    </w:p>
    <w:p w14:paraId="1C6408A1" w14:textId="77777777" w:rsidR="0085204E" w:rsidRPr="00667D16" w:rsidRDefault="0085204E" w:rsidP="0085204E">
      <w:pPr>
        <w:pStyle w:val="Bodytekst"/>
      </w:pPr>
    </w:p>
    <w:p w14:paraId="0C39DA30" w14:textId="77777777" w:rsidR="0085204E" w:rsidRPr="00667D16" w:rsidRDefault="0085204E" w:rsidP="0085204E">
      <w:pPr>
        <w:pStyle w:val="Bodytekst"/>
      </w:pPr>
    </w:p>
    <w:p w14:paraId="5D829F71" w14:textId="77777777" w:rsidR="0085204E" w:rsidRPr="00667D16" w:rsidRDefault="0085204E" w:rsidP="0085204E">
      <w:pPr>
        <w:pStyle w:val="Bodytekst"/>
      </w:pPr>
    </w:p>
    <w:p w14:paraId="5ED30248" w14:textId="77777777" w:rsidR="0085204E" w:rsidRPr="00667D16" w:rsidRDefault="0085204E" w:rsidP="0085204E">
      <w:pPr>
        <w:pStyle w:val="Bodytekst"/>
      </w:pPr>
    </w:p>
    <w:p w14:paraId="2F610E77" w14:textId="77777777" w:rsidR="0085204E" w:rsidRPr="00667D16" w:rsidRDefault="0085204E" w:rsidP="0085204E">
      <w:pPr>
        <w:pStyle w:val="Bodytekst"/>
      </w:pPr>
    </w:p>
    <w:p w14:paraId="4D912E0A" w14:textId="77777777" w:rsidR="0085204E" w:rsidRPr="00667D16" w:rsidRDefault="0085204E" w:rsidP="0085204E">
      <w:pPr>
        <w:pStyle w:val="Bodytekst"/>
      </w:pPr>
    </w:p>
    <w:p w14:paraId="7C04FE04" w14:textId="77777777" w:rsidR="0085204E" w:rsidRPr="00667D16" w:rsidRDefault="0085204E" w:rsidP="0085204E">
      <w:pPr>
        <w:pStyle w:val="Bodytekst"/>
      </w:pPr>
    </w:p>
    <w:p w14:paraId="4CFEB60B" w14:textId="77777777" w:rsidR="0025664B" w:rsidRPr="00667D16" w:rsidRDefault="0025664B" w:rsidP="0085204E">
      <w:pPr>
        <w:pStyle w:val="Bodytekst"/>
      </w:pPr>
    </w:p>
    <w:p w14:paraId="06B970B6" w14:textId="77777777" w:rsidR="0085204E" w:rsidRPr="00667D16" w:rsidRDefault="0085204E" w:rsidP="0085204E">
      <w:pPr>
        <w:pStyle w:val="Bodytekst"/>
      </w:pPr>
    </w:p>
    <w:p w14:paraId="26D99E8A" w14:textId="77777777" w:rsidR="0085204E" w:rsidRPr="00667D16" w:rsidRDefault="0085204E" w:rsidP="0085204E">
      <w:pPr>
        <w:pStyle w:val="Bodytekst"/>
      </w:pPr>
    </w:p>
    <w:p w14:paraId="59BB183E" w14:textId="77777777" w:rsidR="0085204E" w:rsidRPr="00667D16" w:rsidRDefault="0085204E" w:rsidP="0085204E">
      <w:pPr>
        <w:pStyle w:val="Bodytekst"/>
      </w:pPr>
    </w:p>
    <w:p w14:paraId="0378F191" w14:textId="77777777" w:rsidR="0085204E" w:rsidRPr="00667D16" w:rsidRDefault="0085204E" w:rsidP="0085204E">
      <w:pPr>
        <w:pStyle w:val="Bodytekst"/>
        <w:ind w:left="720"/>
      </w:pPr>
    </w:p>
    <w:p w14:paraId="014BB580" w14:textId="77777777" w:rsidR="0085204E" w:rsidRPr="00667D16" w:rsidRDefault="0085204E" w:rsidP="0085204E">
      <w:pPr>
        <w:pStyle w:val="Lijstalinea"/>
      </w:pPr>
    </w:p>
    <w:p w14:paraId="2B74A8FC" w14:textId="1E9531F3" w:rsidR="0085204E" w:rsidRPr="0085204E" w:rsidRDefault="0085204E" w:rsidP="0085204E">
      <w:pPr>
        <w:pStyle w:val="Bodytekst"/>
        <w:numPr>
          <w:ilvl w:val="0"/>
          <w:numId w:val="2"/>
        </w:numPr>
        <w:rPr>
          <w:b/>
          <w:bCs/>
        </w:rPr>
      </w:pPr>
      <w:r w:rsidRPr="0085204E">
        <w:rPr>
          <w:b/>
          <w:bCs/>
        </w:rPr>
        <w:lastRenderedPageBreak/>
        <w:t>Hoe ziet u uzelf passen binnen de criteria voor de samenstelling van de Klankbordgroep? (Zie paragraaf 'Wie kan zich kandidaat stellen?')</w:t>
      </w:r>
    </w:p>
    <w:p w14:paraId="1274F17C" w14:textId="77777777" w:rsidR="00CE6716" w:rsidRPr="0085204E" w:rsidRDefault="00CE6716" w:rsidP="00672A33">
      <w:pPr>
        <w:pStyle w:val="Bodytekst"/>
        <w:rPr>
          <w:lang w:val="nl-BE"/>
        </w:rPr>
      </w:pPr>
    </w:p>
    <w:p w14:paraId="2B60D0BB" w14:textId="77777777" w:rsidR="00C47C16" w:rsidRPr="0085204E" w:rsidRDefault="00C47C16"/>
    <w:sectPr w:rsidR="00C47C16" w:rsidRPr="0085204E" w:rsidSect="00375C4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6292" w14:textId="77777777" w:rsidR="00F778AE" w:rsidRDefault="00F778AE" w:rsidP="00D941D7">
      <w:r>
        <w:separator/>
      </w:r>
    </w:p>
  </w:endnote>
  <w:endnote w:type="continuationSeparator" w:id="0">
    <w:p w14:paraId="1F3F4565" w14:textId="77777777" w:rsidR="00F778AE" w:rsidRDefault="00F778AE" w:rsidP="00D941D7">
      <w:r>
        <w:continuationSeparator/>
      </w:r>
    </w:p>
  </w:endnote>
  <w:endnote w:type="continuationNotice" w:id="1">
    <w:p w14:paraId="18A18604" w14:textId="77777777" w:rsidR="00755815" w:rsidRDefault="007558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88583482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7A92049" w14:textId="77777777" w:rsidR="00C47C16" w:rsidRDefault="00C47C16" w:rsidP="009D477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FC3051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1E485070" w14:textId="77777777" w:rsidR="004B70D8" w:rsidRDefault="004B70D8" w:rsidP="00C47C1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EDCF1" w14:textId="77777777" w:rsidR="00C47C16" w:rsidRPr="00C47C16" w:rsidRDefault="00C47C16" w:rsidP="009D477C">
    <w:pPr>
      <w:pStyle w:val="Voettekst"/>
      <w:framePr w:wrap="none" w:vAnchor="text" w:hAnchor="margin" w:xAlign="right" w:y="1"/>
      <w:rPr>
        <w:rStyle w:val="Paginanummer"/>
        <w:b w:val="0"/>
        <w:bCs/>
      </w:rPr>
    </w:pPr>
    <w:r w:rsidRPr="00C47C16">
      <w:rPr>
        <w:rStyle w:val="Paginanummer"/>
        <w:b w:val="0"/>
        <w:bCs/>
      </w:rPr>
      <w:t xml:space="preserve">p. </w:t>
    </w:r>
    <w:sdt>
      <w:sdtPr>
        <w:rPr>
          <w:rStyle w:val="Paginanummer"/>
          <w:b w:val="0"/>
          <w:bCs/>
        </w:rPr>
        <w:id w:val="-1352875473"/>
        <w:docPartObj>
          <w:docPartGallery w:val="Page Numbers (Bottom of Page)"/>
          <w:docPartUnique/>
        </w:docPartObj>
      </w:sdtPr>
      <w:sdtEndPr>
        <w:rPr>
          <w:rStyle w:val="Paginanummer"/>
        </w:rPr>
      </w:sdtEndPr>
      <w:sdtContent>
        <w:r w:rsidRPr="00C47C16">
          <w:rPr>
            <w:rStyle w:val="Paginanummer"/>
            <w:b w:val="0"/>
            <w:bCs/>
          </w:rPr>
          <w:fldChar w:fldCharType="begin"/>
        </w:r>
        <w:r w:rsidRPr="00C47C16">
          <w:rPr>
            <w:rStyle w:val="Paginanummer"/>
            <w:b w:val="0"/>
            <w:bCs/>
          </w:rPr>
          <w:instrText xml:space="preserve"> PAGE </w:instrText>
        </w:r>
        <w:r w:rsidRPr="00C47C16">
          <w:rPr>
            <w:rStyle w:val="Paginanummer"/>
            <w:b w:val="0"/>
            <w:bCs/>
          </w:rPr>
          <w:fldChar w:fldCharType="separate"/>
        </w:r>
        <w:r w:rsidRPr="00C47C16">
          <w:rPr>
            <w:rStyle w:val="Paginanummer"/>
            <w:b w:val="0"/>
            <w:bCs/>
            <w:noProof/>
          </w:rPr>
          <w:t>2</w:t>
        </w:r>
        <w:r w:rsidRPr="00C47C16">
          <w:rPr>
            <w:rStyle w:val="Paginanummer"/>
            <w:b w:val="0"/>
            <w:bCs/>
          </w:rPr>
          <w:fldChar w:fldCharType="end"/>
        </w:r>
      </w:sdtContent>
    </w:sdt>
  </w:p>
  <w:p w14:paraId="055EC93E" w14:textId="0CBF9709" w:rsidR="00D941D7" w:rsidRPr="00D941D7" w:rsidRDefault="0085204E" w:rsidP="0085204E">
    <w:pPr>
      <w:pStyle w:val="Voettekst"/>
      <w:ind w:right="360"/>
    </w:pPr>
    <w:r w:rsidRPr="0085204E">
      <w:t>Formulier kandidatuurstelling Klankbordgroep Handicap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870739"/>
      <w:docPartObj>
        <w:docPartGallery w:val="Page Numbers (Bottom of Page)"/>
        <w:docPartUnique/>
      </w:docPartObj>
    </w:sdtPr>
    <w:sdtEndPr/>
    <w:sdtContent>
      <w:p w14:paraId="25839390" w14:textId="77777777" w:rsidR="00FC3051" w:rsidRDefault="00FC30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3C0B23C" w14:textId="77777777" w:rsidR="00FC3051" w:rsidRDefault="00FC305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765B" w14:textId="77777777" w:rsidR="00F778AE" w:rsidRDefault="00F778AE" w:rsidP="00D941D7">
      <w:r>
        <w:separator/>
      </w:r>
    </w:p>
  </w:footnote>
  <w:footnote w:type="continuationSeparator" w:id="0">
    <w:p w14:paraId="554D025B" w14:textId="77777777" w:rsidR="00F778AE" w:rsidRDefault="00F778AE" w:rsidP="00D941D7">
      <w:r>
        <w:continuationSeparator/>
      </w:r>
    </w:p>
  </w:footnote>
  <w:footnote w:type="continuationNotice" w:id="1">
    <w:p w14:paraId="2BB7AAC9" w14:textId="77777777" w:rsidR="00755815" w:rsidRDefault="007558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2D067" w14:textId="77777777" w:rsidR="00CE6716" w:rsidRPr="00D941D7" w:rsidRDefault="00CE6716" w:rsidP="00CE6716">
    <w:pPr>
      <w:pStyle w:val="Koptekst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8241" behindDoc="1" locked="1" layoutInCell="1" allowOverlap="0" wp14:anchorId="51B2DEDF" wp14:editId="561CFAB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257200" cy="648000"/>
          <wp:effectExtent l="0" t="0" r="0" b="0"/>
          <wp:wrapTopAndBottom/>
          <wp:docPr id="1138634129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397358" name="Graphic 7213973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1ED6B" w14:textId="77777777" w:rsidR="00CE6716" w:rsidRDefault="00CE67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8E8C" w14:textId="77777777" w:rsidR="00D941D7" w:rsidRPr="00D941D7" w:rsidRDefault="00346FDD">
    <w:pPr>
      <w:pStyle w:val="Koptekst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8240" behindDoc="1" locked="1" layoutInCell="1" allowOverlap="0" wp14:anchorId="30CBE374" wp14:editId="18E194D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257200" cy="648000"/>
          <wp:effectExtent l="0" t="0" r="3810" b="0"/>
          <wp:wrapTopAndBottom/>
          <wp:docPr id="331409285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397358" name="Graphic 7213973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4729A"/>
    <w:multiLevelType w:val="hybridMultilevel"/>
    <w:tmpl w:val="5CAA7D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1302D"/>
    <w:multiLevelType w:val="hybridMultilevel"/>
    <w:tmpl w:val="2DFC66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56829">
    <w:abstractNumId w:val="0"/>
  </w:num>
  <w:num w:numId="2" w16cid:durableId="58550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4E"/>
    <w:rsid w:val="000072C1"/>
    <w:rsid w:val="0003612F"/>
    <w:rsid w:val="00060E0F"/>
    <w:rsid w:val="00095EAE"/>
    <w:rsid w:val="000C0983"/>
    <w:rsid w:val="000D6693"/>
    <w:rsid w:val="001363D4"/>
    <w:rsid w:val="00174BC1"/>
    <w:rsid w:val="00180440"/>
    <w:rsid w:val="00190272"/>
    <w:rsid w:val="001A093C"/>
    <w:rsid w:val="0025664B"/>
    <w:rsid w:val="0028112A"/>
    <w:rsid w:val="00281FC1"/>
    <w:rsid w:val="002E4E4C"/>
    <w:rsid w:val="002F5A02"/>
    <w:rsid w:val="0030395C"/>
    <w:rsid w:val="00311EC3"/>
    <w:rsid w:val="00346FDD"/>
    <w:rsid w:val="00360459"/>
    <w:rsid w:val="00375C4C"/>
    <w:rsid w:val="00386BF4"/>
    <w:rsid w:val="003A0E16"/>
    <w:rsid w:val="003A3A4E"/>
    <w:rsid w:val="003D7639"/>
    <w:rsid w:val="004627F0"/>
    <w:rsid w:val="00487D07"/>
    <w:rsid w:val="004B70D8"/>
    <w:rsid w:val="004F6FAA"/>
    <w:rsid w:val="00506415"/>
    <w:rsid w:val="00612A25"/>
    <w:rsid w:val="00667D16"/>
    <w:rsid w:val="00672A33"/>
    <w:rsid w:val="0067744D"/>
    <w:rsid w:val="006B3650"/>
    <w:rsid w:val="00755815"/>
    <w:rsid w:val="007D11FD"/>
    <w:rsid w:val="007F5DC1"/>
    <w:rsid w:val="0085204E"/>
    <w:rsid w:val="008D4748"/>
    <w:rsid w:val="00931E1C"/>
    <w:rsid w:val="009343B2"/>
    <w:rsid w:val="009B2582"/>
    <w:rsid w:val="009F2106"/>
    <w:rsid w:val="009F6325"/>
    <w:rsid w:val="00A16130"/>
    <w:rsid w:val="00A21B42"/>
    <w:rsid w:val="00A447D6"/>
    <w:rsid w:val="00B62CB3"/>
    <w:rsid w:val="00B86B1A"/>
    <w:rsid w:val="00B93436"/>
    <w:rsid w:val="00BB03BE"/>
    <w:rsid w:val="00BD34AF"/>
    <w:rsid w:val="00C36A79"/>
    <w:rsid w:val="00C47C16"/>
    <w:rsid w:val="00C727E0"/>
    <w:rsid w:val="00CA3065"/>
    <w:rsid w:val="00CE6716"/>
    <w:rsid w:val="00D53B37"/>
    <w:rsid w:val="00D941D7"/>
    <w:rsid w:val="00E02D08"/>
    <w:rsid w:val="00E31811"/>
    <w:rsid w:val="00E7726F"/>
    <w:rsid w:val="00F22CB1"/>
    <w:rsid w:val="00F71C93"/>
    <w:rsid w:val="00F778AE"/>
    <w:rsid w:val="00F959C4"/>
    <w:rsid w:val="00FA3882"/>
    <w:rsid w:val="00FB1B8E"/>
    <w:rsid w:val="00FB1E6B"/>
    <w:rsid w:val="00FB27CB"/>
    <w:rsid w:val="00FC0EAC"/>
    <w:rsid w:val="00FC3051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01AE7"/>
  <w15:chartTrackingRefBased/>
  <w15:docId w15:val="{B39D76AF-8C3E-4D46-AED9-B2927B2C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4AF"/>
    <w:pPr>
      <w:spacing w:line="264" w:lineRule="auto"/>
    </w:pPr>
  </w:style>
  <w:style w:type="paragraph" w:styleId="Kop1">
    <w:name w:val="heading 1"/>
    <w:next w:val="Bodytekst"/>
    <w:link w:val="Kop1Char"/>
    <w:uiPriority w:val="9"/>
    <w:qFormat/>
    <w:rsid w:val="00BD34AF"/>
    <w:pPr>
      <w:keepNext/>
      <w:keepLines/>
      <w:spacing w:before="640" w:after="340" w:line="204" w:lineRule="auto"/>
      <w:outlineLvl w:val="0"/>
    </w:pPr>
    <w:rPr>
      <w:rFonts w:asciiTheme="majorHAnsi" w:eastAsiaTheme="majorEastAsia" w:hAnsiTheme="majorHAnsi" w:cs="Times New Roman (Headings CS)"/>
      <w:color w:val="AF8C53" w:themeColor="background1"/>
      <w:sz w:val="48"/>
      <w:szCs w:val="32"/>
    </w:rPr>
  </w:style>
  <w:style w:type="paragraph" w:styleId="Kop2">
    <w:name w:val="heading 2"/>
    <w:next w:val="Bodytekst"/>
    <w:link w:val="Kop2Char"/>
    <w:uiPriority w:val="9"/>
    <w:unhideWhenUsed/>
    <w:qFormat/>
    <w:rsid w:val="00BD34AF"/>
    <w:pPr>
      <w:keepNext/>
      <w:keepLines/>
      <w:shd w:val="clear" w:color="auto" w:fill="E8DDC6" w:themeFill="accent3"/>
      <w:spacing w:before="580" w:after="440" w:line="264" w:lineRule="auto"/>
      <w:ind w:firstLine="130"/>
      <w:contextualSpacing/>
      <w:outlineLvl w:val="1"/>
    </w:pPr>
    <w:rPr>
      <w:rFonts w:asciiTheme="majorHAnsi" w:eastAsiaTheme="majorEastAsia" w:hAnsiTheme="majorHAnsi" w:cs="Times New Roman (Headings CS)"/>
      <w:b/>
      <w:color w:val="343332" w:themeColor="text1"/>
      <w:sz w:val="32"/>
      <w:szCs w:val="26"/>
    </w:rPr>
  </w:style>
  <w:style w:type="paragraph" w:styleId="Kop3">
    <w:name w:val="heading 3"/>
    <w:next w:val="Bodytekst"/>
    <w:link w:val="Kop3Char"/>
    <w:uiPriority w:val="9"/>
    <w:unhideWhenUsed/>
    <w:qFormat/>
    <w:rsid w:val="00F959C4"/>
    <w:pPr>
      <w:keepNext/>
      <w:keepLines/>
      <w:spacing w:before="480" w:after="140"/>
      <w:outlineLvl w:val="2"/>
    </w:pPr>
    <w:rPr>
      <w:rFonts w:eastAsiaTheme="majorEastAsia" w:cs="Times New Roman (Headings CS)"/>
      <w:b/>
      <w:color w:val="AF8C53" w:themeColor="background1"/>
      <w:sz w:val="26"/>
    </w:rPr>
  </w:style>
  <w:style w:type="paragraph" w:styleId="Kop4">
    <w:name w:val="heading 4"/>
    <w:next w:val="Bodytekst"/>
    <w:link w:val="Kop4Char"/>
    <w:uiPriority w:val="9"/>
    <w:unhideWhenUsed/>
    <w:qFormat/>
    <w:rsid w:val="00F959C4"/>
    <w:pPr>
      <w:keepNext/>
      <w:keepLines/>
      <w:spacing w:before="280" w:after="140"/>
      <w:outlineLvl w:val="3"/>
    </w:pPr>
    <w:rPr>
      <w:rFonts w:eastAsiaTheme="majorEastAsia" w:cs="Times New Roman (Headings CS)"/>
      <w:i/>
      <w:iCs/>
      <w:color w:val="000000" w:themeColor="accent6"/>
      <w:u w:val="single" w:color="000000" w:themeColor="accent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41D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41D7"/>
  </w:style>
  <w:style w:type="paragraph" w:styleId="Voettekst">
    <w:name w:val="footer"/>
    <w:link w:val="VoettekstChar"/>
    <w:uiPriority w:val="99"/>
    <w:unhideWhenUsed/>
    <w:rsid w:val="00C47C16"/>
    <w:pPr>
      <w:tabs>
        <w:tab w:val="center" w:pos="4513"/>
        <w:tab w:val="right" w:pos="9026"/>
      </w:tabs>
      <w:spacing w:line="216" w:lineRule="auto"/>
    </w:pPr>
    <w:rPr>
      <w:rFonts w:asciiTheme="majorHAnsi" w:hAnsiTheme="majorHAnsi" w:cs="Times New Roman (Body CS)"/>
      <w:b/>
      <w:color w:val="AF8C53" w:themeColor="background1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C47C16"/>
    <w:rPr>
      <w:rFonts w:asciiTheme="majorHAnsi" w:hAnsiTheme="majorHAnsi" w:cs="Times New Roman (Body CS)"/>
      <w:b/>
      <w:color w:val="AF8C53" w:themeColor="background1"/>
      <w:sz w:val="18"/>
    </w:rPr>
  </w:style>
  <w:style w:type="paragraph" w:styleId="Titel">
    <w:name w:val="Title"/>
    <w:aliases w:val="COVER - titel"/>
    <w:basedOn w:val="Standaard"/>
    <w:next w:val="Standaard"/>
    <w:link w:val="TitelChar"/>
    <w:uiPriority w:val="10"/>
    <w:qFormat/>
    <w:rsid w:val="00FB1E6B"/>
    <w:pPr>
      <w:spacing w:before="3629" w:line="204" w:lineRule="auto"/>
      <w:ind w:left="142" w:right="142"/>
      <w:contextualSpacing/>
    </w:pPr>
    <w:rPr>
      <w:rFonts w:asciiTheme="majorHAnsi" w:eastAsiaTheme="majorEastAsia" w:hAnsiTheme="majorHAnsi" w:cs="Times New Roman (Headings CS)"/>
      <w:kern w:val="28"/>
      <w:sz w:val="100"/>
      <w:szCs w:val="56"/>
    </w:rPr>
  </w:style>
  <w:style w:type="character" w:customStyle="1" w:styleId="TitelChar">
    <w:name w:val="Titel Char"/>
    <w:aliases w:val="COVER - titel Char"/>
    <w:basedOn w:val="Standaardalinea-lettertype"/>
    <w:link w:val="Titel"/>
    <w:uiPriority w:val="10"/>
    <w:rsid w:val="00FB1E6B"/>
    <w:rPr>
      <w:rFonts w:asciiTheme="majorHAnsi" w:eastAsiaTheme="majorEastAsia" w:hAnsiTheme="majorHAnsi" w:cs="Times New Roman (Headings CS)"/>
      <w:kern w:val="28"/>
      <w:sz w:val="100"/>
      <w:szCs w:val="56"/>
    </w:rPr>
  </w:style>
  <w:style w:type="paragraph" w:customStyle="1" w:styleId="COVER-Advies">
    <w:name w:val="COVER - Advies"/>
    <w:qFormat/>
    <w:rsid w:val="00F71C93"/>
    <w:rPr>
      <w:rFonts w:cs="Times New Roman (Body CS)"/>
      <w:color w:val="000000" w:themeColor="accent6"/>
      <w:lang w:val="fr-FR"/>
    </w:rPr>
  </w:style>
  <w:style w:type="paragraph" w:customStyle="1" w:styleId="BasicParagraph">
    <w:name w:val="[Basic Paragraph]"/>
    <w:basedOn w:val="Standaard"/>
    <w:uiPriority w:val="99"/>
    <w:rsid w:val="00095EA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C47C16"/>
    <w:rPr>
      <w:rFonts w:asciiTheme="minorHAnsi" w:hAnsiTheme="minorHAnsi"/>
      <w:b w:val="0"/>
      <w:i w:val="0"/>
      <w:color w:val="000000" w:themeColor="accent6"/>
    </w:rPr>
  </w:style>
  <w:style w:type="character" w:customStyle="1" w:styleId="Kop1Char">
    <w:name w:val="Kop 1 Char"/>
    <w:basedOn w:val="Standaardalinea-lettertype"/>
    <w:link w:val="Kop1"/>
    <w:uiPriority w:val="9"/>
    <w:rsid w:val="00BD34AF"/>
    <w:rPr>
      <w:rFonts w:asciiTheme="majorHAnsi" w:eastAsiaTheme="majorEastAsia" w:hAnsiTheme="majorHAnsi" w:cs="Times New Roman (Headings CS)"/>
      <w:color w:val="AF8C53" w:themeColor="background1"/>
      <w:sz w:val="48"/>
      <w:szCs w:val="32"/>
    </w:rPr>
  </w:style>
  <w:style w:type="paragraph" w:customStyle="1" w:styleId="Bodytekst">
    <w:name w:val="Body tekst"/>
    <w:qFormat/>
    <w:rsid w:val="00BD34AF"/>
    <w:pPr>
      <w:spacing w:line="288" w:lineRule="auto"/>
    </w:pPr>
    <w:rPr>
      <w:rFonts w:cs="Times New Roman (Body CS)"/>
      <w:color w:val="000000" w:themeColor="accent6"/>
      <w:lang w:val="nl-NL"/>
    </w:rPr>
  </w:style>
  <w:style w:type="paragraph" w:customStyle="1" w:styleId="Inleiding">
    <w:name w:val="Inleiding"/>
    <w:next w:val="Bodytekst"/>
    <w:qFormat/>
    <w:rsid w:val="00BD34AF"/>
    <w:pPr>
      <w:spacing w:line="288" w:lineRule="auto"/>
    </w:pPr>
    <w:rPr>
      <w:rFonts w:cs="Times New Roman (Body CS)"/>
      <w:b/>
      <w:sz w:val="2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BD34AF"/>
    <w:rPr>
      <w:rFonts w:asciiTheme="majorHAnsi" w:eastAsiaTheme="majorEastAsia" w:hAnsiTheme="majorHAnsi" w:cs="Times New Roman (Headings CS)"/>
      <w:b/>
      <w:color w:val="343332" w:themeColor="text1"/>
      <w:sz w:val="32"/>
      <w:szCs w:val="26"/>
      <w:shd w:val="clear" w:color="auto" w:fill="E8DDC6" w:themeFill="accent3"/>
    </w:rPr>
  </w:style>
  <w:style w:type="character" w:customStyle="1" w:styleId="Kop3Char">
    <w:name w:val="Kop 3 Char"/>
    <w:basedOn w:val="Standaardalinea-lettertype"/>
    <w:link w:val="Kop3"/>
    <w:uiPriority w:val="9"/>
    <w:rsid w:val="00F959C4"/>
    <w:rPr>
      <w:rFonts w:eastAsiaTheme="majorEastAsia" w:cs="Times New Roman (Headings CS)"/>
      <w:b/>
      <w:color w:val="AF8C53" w:themeColor="background1"/>
      <w:sz w:val="26"/>
    </w:rPr>
  </w:style>
  <w:style w:type="character" w:customStyle="1" w:styleId="Kop4Char">
    <w:name w:val="Kop 4 Char"/>
    <w:basedOn w:val="Standaardalinea-lettertype"/>
    <w:link w:val="Kop4"/>
    <w:uiPriority w:val="9"/>
    <w:rsid w:val="00F959C4"/>
    <w:rPr>
      <w:rFonts w:eastAsiaTheme="majorEastAsia" w:cs="Times New Roman (Headings CS)"/>
      <w:i/>
      <w:iCs/>
      <w:color w:val="000000" w:themeColor="accent6"/>
      <w:u w:val="single" w:color="000000" w:themeColor="accent6"/>
    </w:rPr>
  </w:style>
  <w:style w:type="paragraph" w:styleId="Lijstalinea">
    <w:name w:val="List Paragraph"/>
    <w:basedOn w:val="Standaard"/>
    <w:uiPriority w:val="34"/>
    <w:qFormat/>
    <w:rsid w:val="0085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laamseoverheid.sharepoint.com/sites/Digitaal-Vlaanderen-Office-templates/OfficeTemplates/VMRI/VMRI%20sjablonen/Sjabloon%20Word%20-%20Zonder%20voorblad%20-%20VMRI.dotx" TargetMode="External"/></Relationships>
</file>

<file path=word/theme/theme1.xml><?xml version="1.0" encoding="utf-8"?>
<a:theme xmlns:a="http://schemas.openxmlformats.org/drawingml/2006/main" name="Office Theme">
  <a:themeElements>
    <a:clrScheme name="VMRI">
      <a:dk1>
        <a:srgbClr val="343332"/>
      </a:dk1>
      <a:lt1>
        <a:srgbClr val="AF8C53"/>
      </a:lt1>
      <a:dk2>
        <a:srgbClr val="7DC8C8"/>
      </a:dk2>
      <a:lt2>
        <a:srgbClr val="FFFFFF"/>
      </a:lt2>
      <a:accent1>
        <a:srgbClr val="FAF5EC"/>
      </a:accent1>
      <a:accent2>
        <a:srgbClr val="F1EADA"/>
      </a:accent2>
      <a:accent3>
        <a:srgbClr val="E8DDC6"/>
      </a:accent3>
      <a:accent4>
        <a:srgbClr val="DFD0B2"/>
      </a:accent4>
      <a:accent5>
        <a:srgbClr val="AF8C53"/>
      </a:accent5>
      <a:accent6>
        <a:srgbClr val="000000"/>
      </a:accent6>
      <a:hlink>
        <a:srgbClr val="7DC8C8"/>
      </a:hlink>
      <a:folHlink>
        <a:srgbClr val="343332"/>
      </a:folHlink>
    </a:clrScheme>
    <a:fontScheme name="VMRI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0338FF5F8CA4790CEC8697C2ECCA1" ma:contentTypeVersion="4" ma:contentTypeDescription="Een nieuw document maken." ma:contentTypeScope="" ma:versionID="32b46fb54cfdc6d3ca070a10088f7071">
  <xsd:schema xmlns:xsd="http://www.w3.org/2001/XMLSchema" xmlns:xs="http://www.w3.org/2001/XMLSchema" xmlns:p="http://schemas.microsoft.com/office/2006/metadata/properties" xmlns:ns2="a75c93a6-36fe-45d4-b484-cbfb2bfe7af6" targetNamespace="http://schemas.microsoft.com/office/2006/metadata/properties" ma:root="true" ma:fieldsID="b5c8d44d7cdf8b1970b84d6424e92cd5" ns2:_="">
    <xsd:import namespace="a75c93a6-36fe-45d4-b484-cbfb2bfe7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c93a6-36fe-45d4-b484-cbfb2bfe7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0F4047-5C0B-402F-B264-B38D4D0D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c93a6-36fe-45d4-b484-cbfb2bfe7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9A530-4424-4615-87FD-F1545AD01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6F59C-F996-4BB7-8FE1-86A5B67BD2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5c93a6-36fe-45d4-b484-cbfb2bfe7a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40B4BB-0585-594E-9B93-8970B3ED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Sjabloon%20Word%20-%20Zonder%20voorblad%20-%20VMRI</Template>
  <TotalTime>0</TotalTime>
  <Pages>2</Pages>
  <Words>72</Words>
  <Characters>421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Keersmaecker, Nena</dc:creator>
  <cp:keywords/>
  <dc:description/>
  <cp:lastModifiedBy>De Keersmaecker Nena</cp:lastModifiedBy>
  <cp:revision>2</cp:revision>
  <dcterms:created xsi:type="dcterms:W3CDTF">2024-09-20T12:57:00Z</dcterms:created>
  <dcterms:modified xsi:type="dcterms:W3CDTF">2024-09-20T12:57:00Z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0x010100A520338FF5F8CA4790CEC8697C2ECCA1</vt:lpwstr>
  </property>
  <property fmtid="{D5CDD505-2E9C-101B-9397-08002B2CF9AE}" pid="3" name="MediaServiceImageTags">
    <vt:lpwstr/>
  </property>
</Properties>
</file>